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C6B2D" w14:textId="77777777" w:rsidR="00D800D3" w:rsidRPr="00976CD4" w:rsidRDefault="00D800D3" w:rsidP="00D800D3">
      <w:pPr>
        <w:widowControl w:val="0"/>
        <w:autoSpaceDE w:val="0"/>
        <w:autoSpaceDN w:val="0"/>
        <w:adjustRightInd w:val="0"/>
        <w:spacing w:line="360" w:lineRule="atLeas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448541F" w14:textId="77777777" w:rsidR="00D800D3" w:rsidRPr="00976CD4" w:rsidRDefault="00D800D3" w:rsidP="00D800D3">
      <w:pPr>
        <w:widowControl w:val="0"/>
        <w:autoSpaceDE w:val="0"/>
        <w:autoSpaceDN w:val="0"/>
        <w:adjustRightInd w:val="0"/>
        <w:spacing w:line="360" w:lineRule="atLeas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5CFFAA3" w14:textId="77777777" w:rsidR="00D800D3" w:rsidRPr="00976CD4" w:rsidRDefault="00D800D3" w:rsidP="00D800D3">
      <w:pPr>
        <w:widowControl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/>
          <w:bCs/>
          <w:sz w:val="22"/>
          <w:szCs w:val="22"/>
        </w:rPr>
      </w:pPr>
    </w:p>
    <w:p w14:paraId="16ABE38F" w14:textId="77777777" w:rsidR="005033EB" w:rsidRPr="00976CD4" w:rsidRDefault="005033EB" w:rsidP="00D800D3">
      <w:pPr>
        <w:widowControl w:val="0"/>
        <w:tabs>
          <w:tab w:val="right" w:pos="9360"/>
        </w:tabs>
        <w:autoSpaceDE w:val="0"/>
        <w:autoSpaceDN w:val="0"/>
        <w:adjustRightInd w:val="0"/>
        <w:spacing w:line="340" w:lineRule="atLeas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6CEFCBB" w14:textId="32962116" w:rsidR="00D800D3" w:rsidRPr="00976CD4" w:rsidRDefault="00210C08" w:rsidP="00D800D3">
      <w:pPr>
        <w:widowControl w:val="0"/>
        <w:tabs>
          <w:tab w:val="right" w:pos="9360"/>
        </w:tabs>
        <w:autoSpaceDE w:val="0"/>
        <w:autoSpaceDN w:val="0"/>
        <w:adjustRightInd w:val="0"/>
        <w:spacing w:line="340" w:lineRule="atLea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76CD4">
        <w:rPr>
          <w:rFonts w:ascii="Times New Roman" w:hAnsi="Times New Roman" w:cs="Times New Roman"/>
          <w:b/>
          <w:sz w:val="22"/>
          <w:szCs w:val="22"/>
        </w:rPr>
        <w:t xml:space="preserve">COVID-19 </w:t>
      </w:r>
      <w:r w:rsidR="005033EB" w:rsidRPr="00976CD4">
        <w:rPr>
          <w:rFonts w:ascii="Times New Roman" w:hAnsi="Times New Roman" w:cs="Times New Roman"/>
          <w:b/>
          <w:sz w:val="22"/>
          <w:szCs w:val="22"/>
        </w:rPr>
        <w:t>CASE</w:t>
      </w:r>
      <w:r w:rsidR="00E02A9A" w:rsidRPr="00976CD4">
        <w:rPr>
          <w:rFonts w:ascii="Times New Roman" w:hAnsi="Times New Roman" w:cs="Times New Roman"/>
          <w:b/>
          <w:sz w:val="22"/>
          <w:szCs w:val="22"/>
        </w:rPr>
        <w:t xml:space="preserve"> CONFIRMED AT </w:t>
      </w:r>
      <w:r w:rsidR="008538EA" w:rsidRPr="00976CD4">
        <w:rPr>
          <w:rFonts w:ascii="Times New Roman" w:hAnsi="Times New Roman" w:cs="Times New Roman"/>
          <w:b/>
          <w:sz w:val="22"/>
          <w:szCs w:val="22"/>
        </w:rPr>
        <w:t>CANYON FALLS</w:t>
      </w:r>
      <w:r w:rsidR="00724B3A" w:rsidRPr="00976CD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DC270A5" w14:textId="77777777" w:rsidR="00D800D3" w:rsidRPr="00976CD4" w:rsidRDefault="00D800D3" w:rsidP="00D800D3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7683431" w14:textId="4E5E922C" w:rsidR="00D800D3" w:rsidRPr="00976CD4" w:rsidRDefault="00F74A68" w:rsidP="00D800D3">
      <w:pPr>
        <w:widowControl w:val="0"/>
        <w:autoSpaceDE w:val="0"/>
        <w:autoSpaceDN w:val="0"/>
        <w:adjustRightInd w:val="0"/>
        <w:spacing w:line="360" w:lineRule="atLeast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976CD4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November </w:t>
      </w:r>
      <w:r w:rsidR="008538EA" w:rsidRPr="00976CD4">
        <w:rPr>
          <w:rFonts w:ascii="Times New Roman" w:hAnsi="Times New Roman" w:cs="Times New Roman"/>
          <w:bCs/>
          <w:color w:val="000000"/>
          <w:sz w:val="22"/>
          <w:szCs w:val="22"/>
        </w:rPr>
        <w:t>24</w:t>
      </w:r>
      <w:r w:rsidRPr="00976CD4">
        <w:rPr>
          <w:rFonts w:ascii="Times New Roman" w:hAnsi="Times New Roman" w:cs="Times New Roman"/>
          <w:bCs/>
          <w:color w:val="000000"/>
          <w:sz w:val="22"/>
          <w:szCs w:val="22"/>
        </w:rPr>
        <w:t>, 2020</w:t>
      </w:r>
    </w:p>
    <w:p w14:paraId="23A73C3B" w14:textId="77777777" w:rsidR="00D800D3" w:rsidRPr="00976CD4" w:rsidRDefault="00D800D3" w:rsidP="00D800D3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C2DA867" w14:textId="2F096595" w:rsidR="00DE0455" w:rsidRPr="00976CD4" w:rsidRDefault="00D800D3" w:rsidP="00210C0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76CD4">
        <w:rPr>
          <w:rFonts w:ascii="Times New Roman" w:hAnsi="Times New Roman" w:cs="Times New Roman"/>
          <w:sz w:val="22"/>
          <w:szCs w:val="22"/>
        </w:rPr>
        <w:t>KELOWNA, BC –</w:t>
      </w:r>
      <w:r w:rsidR="00210C08" w:rsidRPr="00976CD4">
        <w:rPr>
          <w:rFonts w:ascii="Times New Roman" w:hAnsi="Times New Roman" w:cs="Times New Roman"/>
          <w:sz w:val="22"/>
          <w:szCs w:val="22"/>
        </w:rPr>
        <w:t xml:space="preserve"> Interior Health confirmed a member of the </w:t>
      </w:r>
      <w:r w:rsidR="008538EA" w:rsidRPr="00976CD4">
        <w:rPr>
          <w:rFonts w:ascii="Times New Roman" w:hAnsi="Times New Roman" w:cs="Times New Roman"/>
          <w:sz w:val="22"/>
          <w:szCs w:val="22"/>
        </w:rPr>
        <w:t xml:space="preserve">Canyon Falls Middle School </w:t>
      </w:r>
      <w:r w:rsidR="00210C08" w:rsidRPr="00976CD4">
        <w:rPr>
          <w:rFonts w:ascii="Times New Roman" w:hAnsi="Times New Roman" w:cs="Times New Roman"/>
          <w:sz w:val="22"/>
          <w:szCs w:val="22"/>
        </w:rPr>
        <w:t>community tested positive for COVID-19.</w:t>
      </w:r>
    </w:p>
    <w:p w14:paraId="13AF872E" w14:textId="77777777" w:rsidR="00DE0455" w:rsidRPr="00976CD4" w:rsidRDefault="00DE0455" w:rsidP="00210C08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D0FA54A" w14:textId="5EA24EA2" w:rsidR="00210C08" w:rsidRPr="00976CD4" w:rsidRDefault="00210C08" w:rsidP="00210C0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76CD4">
        <w:rPr>
          <w:rFonts w:ascii="Times New Roman" w:hAnsi="Times New Roman" w:cs="Times New Roman"/>
          <w:sz w:val="22"/>
          <w:szCs w:val="22"/>
        </w:rPr>
        <w:t>They are self-isolating at home with support from local public health teams. Interior Health follows up with anyone potentially exposed to a confirmed case directly through contact tracing.</w:t>
      </w:r>
    </w:p>
    <w:p w14:paraId="70B03D82" w14:textId="77777777" w:rsidR="008D5CAC" w:rsidRPr="00976CD4" w:rsidRDefault="008D5CAC" w:rsidP="00210C08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9A5871B" w14:textId="0180911F" w:rsidR="00210C08" w:rsidRPr="00976CD4" w:rsidRDefault="00210C08" w:rsidP="00210C0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76CD4">
        <w:rPr>
          <w:rFonts w:ascii="Times New Roman" w:hAnsi="Times New Roman" w:cs="Times New Roman"/>
          <w:sz w:val="22"/>
          <w:szCs w:val="22"/>
        </w:rPr>
        <w:t>The safety and well-being of students, families</w:t>
      </w:r>
      <w:r w:rsidR="005033EB" w:rsidRPr="00976CD4">
        <w:rPr>
          <w:rFonts w:ascii="Times New Roman" w:hAnsi="Times New Roman" w:cs="Times New Roman"/>
          <w:sz w:val="22"/>
          <w:szCs w:val="22"/>
        </w:rPr>
        <w:t>,</w:t>
      </w:r>
      <w:r w:rsidRPr="00976CD4">
        <w:rPr>
          <w:rFonts w:ascii="Times New Roman" w:hAnsi="Times New Roman" w:cs="Times New Roman"/>
          <w:sz w:val="22"/>
          <w:szCs w:val="22"/>
        </w:rPr>
        <w:t xml:space="preserve"> and staff remains our highest priority. Central Okanagan Public Schools will continue to implement the strict health and safety protocols and procedures that are in place so </w:t>
      </w:r>
      <w:r w:rsidR="005033EB" w:rsidRPr="00976CD4">
        <w:rPr>
          <w:rFonts w:ascii="Times New Roman" w:hAnsi="Times New Roman" w:cs="Times New Roman"/>
          <w:sz w:val="22"/>
          <w:szCs w:val="22"/>
        </w:rPr>
        <w:t xml:space="preserve">students </w:t>
      </w:r>
      <w:r w:rsidRPr="00976CD4">
        <w:rPr>
          <w:rFonts w:ascii="Times New Roman" w:hAnsi="Times New Roman" w:cs="Times New Roman"/>
          <w:sz w:val="22"/>
          <w:szCs w:val="22"/>
        </w:rPr>
        <w:t>and staff can continue to attend school as safely as possible.</w:t>
      </w:r>
    </w:p>
    <w:p w14:paraId="4E3CD779" w14:textId="77777777" w:rsidR="00210C08" w:rsidRPr="00976CD4" w:rsidRDefault="00210C08" w:rsidP="00210C08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22006A7" w14:textId="08E5C372" w:rsidR="0007119F" w:rsidRPr="00976CD4" w:rsidRDefault="00210C08" w:rsidP="00210C0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76CD4">
        <w:rPr>
          <w:rFonts w:ascii="Times New Roman" w:hAnsi="Times New Roman" w:cs="Times New Roman"/>
          <w:sz w:val="22"/>
          <w:szCs w:val="22"/>
        </w:rPr>
        <w:t xml:space="preserve">Central Okanagan Public Schools will continue to work closely with Interior Health to determine if any additional actions are required, and to support ongoing communication to </w:t>
      </w:r>
      <w:r w:rsidR="005033EB" w:rsidRPr="00976CD4">
        <w:rPr>
          <w:rFonts w:ascii="Times New Roman" w:hAnsi="Times New Roman" w:cs="Times New Roman"/>
          <w:sz w:val="22"/>
          <w:szCs w:val="22"/>
        </w:rPr>
        <w:t xml:space="preserve">the </w:t>
      </w:r>
      <w:r w:rsidR="00976CD4" w:rsidRPr="00976CD4">
        <w:rPr>
          <w:rFonts w:ascii="Times New Roman" w:hAnsi="Times New Roman" w:cs="Times New Roman"/>
          <w:sz w:val="22"/>
          <w:szCs w:val="22"/>
        </w:rPr>
        <w:t xml:space="preserve">Canyon Falls Middle School </w:t>
      </w:r>
      <w:r w:rsidRPr="00976CD4">
        <w:rPr>
          <w:rFonts w:ascii="Times New Roman" w:hAnsi="Times New Roman" w:cs="Times New Roman"/>
          <w:sz w:val="22"/>
          <w:szCs w:val="22"/>
        </w:rPr>
        <w:t>community.</w:t>
      </w:r>
      <w:r w:rsidR="008D5CAC" w:rsidRPr="00976CD4">
        <w:rPr>
          <w:rFonts w:ascii="Times New Roman" w:hAnsi="Times New Roman" w:cs="Times New Roman"/>
          <w:sz w:val="22"/>
          <w:szCs w:val="22"/>
        </w:rPr>
        <w:t xml:space="preserve"> As always, we remind people to stay home from school if they show any symptoms.</w:t>
      </w:r>
    </w:p>
    <w:p w14:paraId="296DE678" w14:textId="77777777" w:rsidR="005033EB" w:rsidRPr="00976CD4" w:rsidRDefault="005033EB" w:rsidP="00210C08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1ABF4CE" w14:textId="3C5D6D66" w:rsidR="00D800D3" w:rsidRPr="00976CD4" w:rsidRDefault="005033EB" w:rsidP="005033EB">
      <w:pPr>
        <w:widowControl w:val="0"/>
        <w:tabs>
          <w:tab w:val="right" w:pos="9360"/>
        </w:tabs>
        <w:autoSpaceDE w:val="0"/>
        <w:autoSpaceDN w:val="0"/>
        <w:adjustRightInd w:val="0"/>
        <w:spacing w:line="34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976CD4">
        <w:rPr>
          <w:rFonts w:ascii="Times New Roman" w:hAnsi="Times New Roman" w:cs="Times New Roman"/>
          <w:sz w:val="22"/>
          <w:szCs w:val="22"/>
        </w:rPr>
        <w:t>-30-</w:t>
      </w:r>
    </w:p>
    <w:p w14:paraId="673AC449" w14:textId="77777777" w:rsidR="001E5A62" w:rsidRPr="00976CD4" w:rsidRDefault="001E5A62" w:rsidP="005033EB">
      <w:pPr>
        <w:widowControl w:val="0"/>
        <w:tabs>
          <w:tab w:val="right" w:pos="9360"/>
        </w:tabs>
        <w:autoSpaceDE w:val="0"/>
        <w:autoSpaceDN w:val="0"/>
        <w:adjustRightInd w:val="0"/>
        <w:spacing w:line="340" w:lineRule="atLeast"/>
        <w:jc w:val="center"/>
        <w:rPr>
          <w:rFonts w:ascii="Times New Roman" w:hAnsi="Times New Roman" w:cs="Times New Roman"/>
          <w:sz w:val="22"/>
          <w:szCs w:val="22"/>
        </w:rPr>
      </w:pPr>
    </w:p>
    <w:p w14:paraId="6CDB6F41" w14:textId="77777777" w:rsidR="00D800D3" w:rsidRPr="00976CD4" w:rsidRDefault="00D800D3" w:rsidP="00D800D3">
      <w:pPr>
        <w:widowControl w:val="0"/>
        <w:tabs>
          <w:tab w:val="right" w:pos="9360"/>
        </w:tabs>
        <w:autoSpaceDE w:val="0"/>
        <w:autoSpaceDN w:val="0"/>
        <w:adjustRightInd w:val="0"/>
        <w:spacing w:line="340" w:lineRule="atLeast"/>
        <w:rPr>
          <w:rFonts w:ascii="Times New Roman" w:hAnsi="Times New Roman" w:cs="Times New Roman"/>
          <w:sz w:val="22"/>
          <w:szCs w:val="22"/>
          <w:u w:val="single"/>
        </w:rPr>
      </w:pPr>
      <w:r w:rsidRPr="00976CD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BC87E8A" w14:textId="75ED34B7" w:rsidR="00D800D3" w:rsidRPr="00976CD4" w:rsidRDefault="00D800D3" w:rsidP="00E02A9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976CD4">
        <w:rPr>
          <w:rFonts w:ascii="Times New Roman" w:hAnsi="Times New Roman" w:cs="Times New Roman"/>
          <w:sz w:val="22"/>
          <w:szCs w:val="22"/>
        </w:rPr>
        <w:t>For comments, please contact:</w:t>
      </w:r>
    </w:p>
    <w:p w14:paraId="75AB2F06" w14:textId="1505FD03" w:rsidR="00D800D3" w:rsidRPr="00976CD4" w:rsidRDefault="00210C08" w:rsidP="00D800D3">
      <w:pPr>
        <w:ind w:right="-900"/>
        <w:rPr>
          <w:rFonts w:ascii="Times New Roman" w:hAnsi="Times New Roman" w:cs="Times New Roman"/>
          <w:sz w:val="22"/>
          <w:szCs w:val="22"/>
        </w:rPr>
      </w:pPr>
      <w:r w:rsidRPr="00976CD4">
        <w:rPr>
          <w:rFonts w:ascii="Times New Roman" w:hAnsi="Times New Roman" w:cs="Times New Roman"/>
          <w:sz w:val="22"/>
          <w:szCs w:val="22"/>
        </w:rPr>
        <w:t>Kevin Kaardal</w:t>
      </w:r>
      <w:r w:rsidR="00D800D3" w:rsidRPr="00976CD4">
        <w:rPr>
          <w:rFonts w:ascii="Times New Roman" w:hAnsi="Times New Roman" w:cs="Times New Roman"/>
          <w:sz w:val="22"/>
          <w:szCs w:val="22"/>
        </w:rPr>
        <w:t xml:space="preserve">, </w:t>
      </w:r>
      <w:r w:rsidRPr="00976CD4">
        <w:rPr>
          <w:rFonts w:ascii="Times New Roman" w:hAnsi="Times New Roman" w:cs="Times New Roman"/>
          <w:sz w:val="22"/>
          <w:szCs w:val="22"/>
        </w:rPr>
        <w:t>Superintendent of Schools/CEO</w:t>
      </w:r>
      <w:r w:rsidR="00D800D3" w:rsidRPr="00976CD4">
        <w:rPr>
          <w:rFonts w:ascii="Times New Roman" w:hAnsi="Times New Roman" w:cs="Times New Roman"/>
          <w:sz w:val="22"/>
          <w:szCs w:val="22"/>
        </w:rPr>
        <w:t>, 250-470-32</w:t>
      </w:r>
      <w:r w:rsidRPr="00976CD4">
        <w:rPr>
          <w:rFonts w:ascii="Times New Roman" w:hAnsi="Times New Roman" w:cs="Times New Roman"/>
          <w:sz w:val="22"/>
          <w:szCs w:val="22"/>
        </w:rPr>
        <w:t>56</w:t>
      </w:r>
    </w:p>
    <w:p w14:paraId="4337F08A" w14:textId="77777777" w:rsidR="003D3908" w:rsidRPr="00976CD4" w:rsidRDefault="003D3908" w:rsidP="00D800D3">
      <w:pPr>
        <w:rPr>
          <w:rFonts w:ascii="Times New Roman" w:hAnsi="Times New Roman" w:cs="Times New Roman"/>
          <w:sz w:val="22"/>
          <w:szCs w:val="22"/>
        </w:rPr>
      </w:pPr>
    </w:p>
    <w:sectPr w:rsidR="003D3908" w:rsidRPr="00976CD4" w:rsidSect="00906910">
      <w:head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81A41" w14:textId="77777777" w:rsidR="00D2530C" w:rsidRDefault="00D2530C" w:rsidP="00695549">
      <w:r>
        <w:separator/>
      </w:r>
    </w:p>
  </w:endnote>
  <w:endnote w:type="continuationSeparator" w:id="0">
    <w:p w14:paraId="3ECD707B" w14:textId="77777777" w:rsidR="00D2530C" w:rsidRDefault="00D2530C" w:rsidP="0069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CE77F" w14:textId="77777777" w:rsidR="00D2530C" w:rsidRDefault="00D2530C" w:rsidP="00695549">
      <w:r>
        <w:separator/>
      </w:r>
    </w:p>
  </w:footnote>
  <w:footnote w:type="continuationSeparator" w:id="0">
    <w:p w14:paraId="0839C5EB" w14:textId="77777777" w:rsidR="00D2530C" w:rsidRDefault="00D2530C" w:rsidP="00695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C7DD5" w14:textId="77777777" w:rsidR="00695549" w:rsidRDefault="0069554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E6B62B" wp14:editId="41E7669D">
          <wp:simplePos x="0" y="0"/>
          <wp:positionH relativeFrom="page">
            <wp:posOffset>914400</wp:posOffset>
          </wp:positionH>
          <wp:positionV relativeFrom="page">
            <wp:posOffset>300511</wp:posOffset>
          </wp:positionV>
          <wp:extent cx="5933399" cy="986262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R_Templat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848"/>
                  <a:stretch/>
                </pic:blipFill>
                <pic:spPr bwMode="auto">
                  <a:xfrm>
                    <a:off x="0" y="0"/>
                    <a:ext cx="5933399" cy="9862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B40EF4"/>
    <w:multiLevelType w:val="hybridMultilevel"/>
    <w:tmpl w:val="D6B44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44"/>
    <w:rsid w:val="000143A4"/>
    <w:rsid w:val="000601C4"/>
    <w:rsid w:val="0007119F"/>
    <w:rsid w:val="00142EA8"/>
    <w:rsid w:val="0014354B"/>
    <w:rsid w:val="001B6C45"/>
    <w:rsid w:val="001C1ED8"/>
    <w:rsid w:val="001E45CB"/>
    <w:rsid w:val="001E5A62"/>
    <w:rsid w:val="001F6EFB"/>
    <w:rsid w:val="00210C08"/>
    <w:rsid w:val="00257ED0"/>
    <w:rsid w:val="00267B95"/>
    <w:rsid w:val="002D2144"/>
    <w:rsid w:val="003058CC"/>
    <w:rsid w:val="003D3908"/>
    <w:rsid w:val="003F502B"/>
    <w:rsid w:val="005033EB"/>
    <w:rsid w:val="00527D30"/>
    <w:rsid w:val="00575AF5"/>
    <w:rsid w:val="0060209F"/>
    <w:rsid w:val="00612295"/>
    <w:rsid w:val="00682262"/>
    <w:rsid w:val="00695549"/>
    <w:rsid w:val="006C10B3"/>
    <w:rsid w:val="00724B3A"/>
    <w:rsid w:val="007E51B5"/>
    <w:rsid w:val="007F4FC9"/>
    <w:rsid w:val="008538EA"/>
    <w:rsid w:val="008D5CAC"/>
    <w:rsid w:val="00906910"/>
    <w:rsid w:val="00936208"/>
    <w:rsid w:val="0097582B"/>
    <w:rsid w:val="00976CD4"/>
    <w:rsid w:val="00AC0A9C"/>
    <w:rsid w:val="00B3098A"/>
    <w:rsid w:val="00BC748F"/>
    <w:rsid w:val="00BE6FAA"/>
    <w:rsid w:val="00C93FAF"/>
    <w:rsid w:val="00CF4DCA"/>
    <w:rsid w:val="00D2530C"/>
    <w:rsid w:val="00D7437C"/>
    <w:rsid w:val="00D800D3"/>
    <w:rsid w:val="00DE0455"/>
    <w:rsid w:val="00E02A9A"/>
    <w:rsid w:val="00E43B98"/>
    <w:rsid w:val="00E7520E"/>
    <w:rsid w:val="00EA6628"/>
    <w:rsid w:val="00EC796A"/>
    <w:rsid w:val="00F74A68"/>
    <w:rsid w:val="00FA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8C0AE"/>
  <w15:chartTrackingRefBased/>
  <w15:docId w15:val="{672F5DBC-3A5D-4FEB-92A2-9DFE92D9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D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5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549"/>
  </w:style>
  <w:style w:type="paragraph" w:styleId="Footer">
    <w:name w:val="footer"/>
    <w:basedOn w:val="Normal"/>
    <w:link w:val="FooterChar"/>
    <w:uiPriority w:val="99"/>
    <w:unhideWhenUsed/>
    <w:rsid w:val="006955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549"/>
  </w:style>
  <w:style w:type="paragraph" w:customStyle="1" w:styleId="zfr3q">
    <w:name w:val="zfr3q"/>
    <w:basedOn w:val="Normal"/>
    <w:rsid w:val="00D800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800D3"/>
    <w:rPr>
      <w:b/>
      <w:bCs/>
    </w:rPr>
  </w:style>
  <w:style w:type="character" w:styleId="Hyperlink">
    <w:name w:val="Hyperlink"/>
    <w:basedOn w:val="DefaultParagraphFont"/>
    <w:uiPriority w:val="99"/>
    <w:unhideWhenUsed/>
    <w:rsid w:val="00D800D3"/>
    <w:rPr>
      <w:color w:val="0000FF"/>
      <w:u w:val="single"/>
    </w:rPr>
  </w:style>
  <w:style w:type="paragraph" w:styleId="NoSpacing">
    <w:name w:val="No Spacing"/>
    <w:uiPriority w:val="1"/>
    <w:qFormat/>
    <w:rsid w:val="00D800D3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9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stin.schneider\Documents\News%20Releases\News%20Releases\TEMPLATES\NR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21F5D72E9564A84AF158AC43279C2" ma:contentTypeVersion="2" ma:contentTypeDescription="Create a new document." ma:contentTypeScope="" ma:versionID="78708324e78c54290e2fb34fecd0cc57">
  <xsd:schema xmlns:xsd="http://www.w3.org/2001/XMLSchema" xmlns:xs="http://www.w3.org/2001/XMLSchema" xmlns:p="http://schemas.microsoft.com/office/2006/metadata/properties" xmlns:ns1="http://schemas.microsoft.com/sharepoint/v3" xmlns:ns2="fac425d0-775a-4135-a864-c2a3d9f02f9c" targetNamespace="http://schemas.microsoft.com/office/2006/metadata/properties" ma:root="true" ma:fieldsID="deebb0671cbc5217282c77a95e5a3409" ns1:_="" ns2:_="">
    <xsd:import namespace="http://schemas.microsoft.com/sharepoint/v3"/>
    <xsd:import namespace="fac425d0-775a-4135-a864-c2a3d9f02f9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leas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425d0-775a-4135-a864-c2a3d9f02f9c" elementFormDefault="qualified">
    <xsd:import namespace="http://schemas.microsoft.com/office/2006/documentManagement/types"/>
    <xsd:import namespace="http://schemas.microsoft.com/office/infopath/2007/PartnerControls"/>
    <xsd:element name="Release_x0020_Date" ma:index="10" nillable="true" ma:displayName="Release Date" ma:internalName="Release_x0020_Da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ease_x0020_Date xmlns="fac425d0-775a-4135-a864-c2a3d9f02f9c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A9D7B2-A3D5-4C9E-82BB-8F2BE9E55059}"/>
</file>

<file path=customXml/itemProps2.xml><?xml version="1.0" encoding="utf-8"?>
<ds:datastoreItem xmlns:ds="http://schemas.openxmlformats.org/officeDocument/2006/customXml" ds:itemID="{69971471-6999-44BC-94B1-686689B91109}"/>
</file>

<file path=customXml/itemProps3.xml><?xml version="1.0" encoding="utf-8"?>
<ds:datastoreItem xmlns:ds="http://schemas.openxmlformats.org/officeDocument/2006/customXml" ds:itemID="{AE5EE690-814F-4C4D-B58F-E76FCA194179}"/>
</file>

<file path=docProps/app.xml><?xml version="1.0" encoding="utf-8"?>
<Properties xmlns="http://schemas.openxmlformats.org/officeDocument/2006/extended-properties" xmlns:vt="http://schemas.openxmlformats.org/officeDocument/2006/docPropsVTypes">
  <Template>NR_Template</Template>
  <TotalTime>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Schneider</dc:creator>
  <cp:keywords/>
  <dc:description/>
  <cp:lastModifiedBy>Justin Schneider</cp:lastModifiedBy>
  <cp:revision>9</cp:revision>
  <dcterms:created xsi:type="dcterms:W3CDTF">2020-11-04T03:49:00Z</dcterms:created>
  <dcterms:modified xsi:type="dcterms:W3CDTF">2020-11-25T00:15:00Z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0x01010014E21F5D72E9564A84AF158AC43279C2</vt:lpwstr>
  </property>
</Properties>
</file>